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ПРИЛОЖЕНИЕ № 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УТВЕРЖДЕНЫ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приказом финансового управления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образования Северский район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shd w:fill="auto" w:val="clear"/>
        </w:rPr>
        <w:t xml:space="preserve">от </w:t>
      </w:r>
      <w:r>
        <w:rPr>
          <w:sz w:val="28"/>
          <w:szCs w:val="28"/>
          <w:shd w:fill="auto" w:val="clear"/>
        </w:rPr>
        <w:t>22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декабря</w:t>
      </w:r>
      <w:r>
        <w:rPr>
          <w:sz w:val="28"/>
          <w:szCs w:val="28"/>
          <w:shd w:fill="auto" w:val="clear"/>
        </w:rPr>
        <w:t xml:space="preserve"> 2023 года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97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представления месячной бюджетной отчетности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консолидированной бухгалтерской отчетности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муниципальных бюджетных и автоном</w:t>
        <w:softHyphen/>
        <w:t>ных учреждений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Северского района в 2024 году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50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2"/>
        <w:gridCol w:w="1938"/>
        <w:gridCol w:w="2070"/>
      </w:tblGrid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формы отчетности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формы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представления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и сельских поселений)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0503117-НП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рабочий д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ень</w:t>
            </w:r>
            <w:r>
              <w:rPr>
                <w:sz w:val="28"/>
                <w:szCs w:val="28"/>
              </w:rPr>
              <w:t xml:space="preserve"> месяца, следующего за отчетным периодом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«Отчет о бюджетных обязательствах» –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0503128-НП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рабочий д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ень</w:t>
            </w:r>
            <w:r>
              <w:rPr>
                <w:sz w:val="28"/>
                <w:szCs w:val="28"/>
              </w:rPr>
              <w:t xml:space="preserve"> месяца, следующего за отчетным периодом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«Отчет об обязательствах учреждения» - 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0503738-НП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рабочий д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ень</w:t>
            </w:r>
            <w:r>
              <w:rPr>
                <w:sz w:val="28"/>
                <w:szCs w:val="28"/>
              </w:rPr>
              <w:t xml:space="preserve"> месяца, следующего за отчетным периодом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«Отчет об остатках средств на счетах бюджета»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R23 KK16 Os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2 числа </w:t>
            </w:r>
          </w:p>
        </w:tc>
      </w:tr>
      <w:tr>
        <w:trPr/>
        <w:tc>
          <w:tcPr>
            <w:tcW w:w="6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«Сведения об отдельных показателях исполнения бюджета» 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Ф.426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числа </w:t>
            </w:r>
          </w:p>
        </w:tc>
      </w:tr>
      <w:tr>
        <w:trPr/>
        <w:tc>
          <w:tcPr>
            <w:tcW w:w="6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Информация о просроченной кредиторской задолженности МО»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  <w:lang w:val="en-US"/>
              </w:rPr>
              <w:t xml:space="preserve">R23 </w:t>
            </w:r>
            <w:r>
              <w:rPr>
                <w:sz w:val="28"/>
                <w:szCs w:val="28"/>
                <w:lang w:val="ru-RU"/>
              </w:rPr>
              <w:t>052 МО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числа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«Справка по консолидируемым расчетам»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Ф.0503125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числа 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«Отчет об исполнении бюджета»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Ф.0503117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числа</w:t>
            </w:r>
          </w:p>
        </w:tc>
      </w:tr>
      <w:tr>
        <w:trPr/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«Справочная таблица к отчету об исполнении консолидированного бюджета субъекта РФ»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Ф.0503387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числа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94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финансовое управление администрации муниципального образования Северский район в электронном виде в системе сбора отчетности «</w:t>
      </w:r>
      <w:r>
        <w:rPr>
          <w:sz w:val="28"/>
          <w:szCs w:val="28"/>
          <w:lang w:val="en-US"/>
        </w:rPr>
        <w:t>WEB-</w:t>
      </w:r>
      <w:r>
        <w:rPr>
          <w:sz w:val="28"/>
          <w:szCs w:val="28"/>
          <w:lang w:val="ru-RU"/>
        </w:rPr>
        <w:t>Консолидация» в состоянии «На проверке», подписанные электронными подписями ответственных лиц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         И.С.Горохов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709" w:header="720" w:top="993" w:footer="720" w:bottom="1134" w:gutter="0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109220" distR="10985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5110" cy="24765"/>
              <wp:effectExtent l="5715" t="5080" r="4445" b="5080"/>
              <wp:wrapSquare wrapText="largest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24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t" style="position:absolute;margin-left:0pt;margin-top:0.05pt;width:19.2pt;height:1.8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Номер страницы"/>
    <w:basedOn w:val="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Style17"/>
    <w:qFormat/>
    <w:pPr/>
    <w:rPr/>
  </w:style>
  <w:style w:type="paragraph" w:styleId="Style27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31</TotalTime>
  <Application>LibreOffice/7.0.0.3$Windows_x86 LibreOffice_project/8061b3e9204bef6b321a21033174034a5e2ea88e</Application>
  <Pages>2</Pages>
  <Words>269</Words>
  <Characters>1944</Characters>
  <CharactersWithSpaces>2658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2014-01-13T16:06:00Z</dcterms:created>
  <dc:creator>Vasilchenko</dc:creator>
  <dc:description/>
  <dc:language>ru-RU</dc:language>
  <cp:lastModifiedBy/>
  <cp:lastPrinted>2023-12-22T15:24:10Z</cp:lastPrinted>
  <dcterms:modified xsi:type="dcterms:W3CDTF">2023-12-22T15:24:24Z</dcterms:modified>
  <cp:revision>17</cp:revision>
  <dc:subject/>
  <dc:title>Приложение №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